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16" w:rsidRPr="008D5497" w:rsidRDefault="00C4136C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                             </w:t>
      </w:r>
      <w:r w:rsidR="00A14516" w:rsidRPr="008D5497">
        <w:rPr>
          <w:rFonts w:asciiTheme="minorHAnsi" w:hAnsiTheme="minorHAnsi" w:cstheme="minorHAnsi"/>
          <w:sz w:val="26"/>
          <w:szCs w:val="26"/>
        </w:rPr>
        <w:t xml:space="preserve">Ordre des morceaux : </w:t>
      </w:r>
    </w:p>
    <w:p w:rsidR="00A14516" w:rsidRPr="008D5497" w:rsidRDefault="00A14516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A14516" w:rsidRPr="008D5497" w:rsidRDefault="00A14516" w:rsidP="00A14516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Tricot : Saltimbanque</w:t>
      </w:r>
    </w:p>
    <w:p w:rsidR="00A14516" w:rsidRPr="008D5497" w:rsidRDefault="00A14516" w:rsidP="00A14516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Andro : Opadirida</w:t>
      </w:r>
    </w:p>
    <w:p w:rsidR="00A14516" w:rsidRPr="008D5497" w:rsidRDefault="00A14516" w:rsidP="00A14516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Bourrées deux temps (Marrakech, Tawes</w:t>
      </w:r>
      <w:r w:rsidR="00711713" w:rsidRPr="008D5497">
        <w:rPr>
          <w:rFonts w:asciiTheme="minorHAnsi" w:hAnsiTheme="minorHAnsi" w:cstheme="minorHAnsi"/>
          <w:sz w:val="26"/>
          <w:szCs w:val="26"/>
        </w:rPr>
        <w:t>, Cherifa</w:t>
      </w:r>
      <w:r w:rsidRPr="008D5497">
        <w:rPr>
          <w:rFonts w:asciiTheme="minorHAnsi" w:hAnsiTheme="minorHAnsi" w:cstheme="minorHAnsi"/>
          <w:sz w:val="26"/>
          <w:szCs w:val="26"/>
        </w:rPr>
        <w:t>)</w:t>
      </w:r>
    </w:p>
    <w:p w:rsidR="00A14516" w:rsidRPr="008D5497" w:rsidRDefault="0064008E" w:rsidP="00A14516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Mazurka Breizh Crachin</w:t>
      </w:r>
    </w:p>
    <w:p w:rsidR="0064008E" w:rsidRPr="008D5497" w:rsidRDefault="006C5856" w:rsidP="00A14516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Bourrées 3 trois : Se sabiatz ma maire, Delai lo ribatel</w:t>
      </w:r>
    </w:p>
    <w:p w:rsidR="00A14516" w:rsidRPr="008D5497" w:rsidRDefault="00A14516">
      <w:pPr>
        <w:suppressAutoHyphens w:val="0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br w:type="page"/>
      </w:r>
    </w:p>
    <w:p w:rsidR="00485DA9" w:rsidRPr="008D5497" w:rsidRDefault="00C4136C" w:rsidP="008473D8">
      <w:pPr>
        <w:pStyle w:val="Standard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lastRenderedPageBreak/>
        <w:t xml:space="preserve"> </w:t>
      </w:r>
      <w:r w:rsidRPr="008D5497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8D5497">
        <w:rPr>
          <w:rFonts w:asciiTheme="minorHAnsi" w:hAnsiTheme="minorHAnsi" w:cstheme="minorHAnsi"/>
          <w:b/>
          <w:bCs/>
          <w:sz w:val="26"/>
          <w:szCs w:val="26"/>
        </w:rPr>
        <w:t>GIF 3 MARS 2024</w:t>
      </w:r>
    </w:p>
    <w:p w:rsidR="008473D8" w:rsidRPr="008D5497" w:rsidRDefault="008473D8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6C5856" w:rsidRPr="008D5497" w:rsidRDefault="006C5856" w:rsidP="008473D8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D5497">
        <w:rPr>
          <w:rFonts w:asciiTheme="minorHAnsi" w:hAnsiTheme="minorHAnsi" w:cstheme="minorHAnsi"/>
          <w:b/>
          <w:sz w:val="26"/>
          <w:szCs w:val="26"/>
        </w:rPr>
        <w:t xml:space="preserve">TRICOT </w:t>
      </w:r>
    </w:p>
    <w:p w:rsidR="00485DA9" w:rsidRPr="008D5497" w:rsidRDefault="008473D8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>Christian annonce : TRICOT</w:t>
      </w:r>
    </w:p>
    <w:p w:rsidR="008473D8" w:rsidRPr="008D5497" w:rsidRDefault="008473D8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485DA9" w:rsidRPr="008D5497" w:rsidRDefault="00C4136C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b/>
          <w:bCs/>
          <w:sz w:val="26"/>
          <w:szCs w:val="26"/>
          <w:bdr w:val="single" w:sz="4" w:space="0" w:color="auto"/>
        </w:rPr>
        <w:t>TRICOT</w:t>
      </w:r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 xml:space="preserve"> </w:t>
      </w:r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SALTIMBANQUE</w:t>
      </w:r>
      <w:r w:rsidRPr="008D5497">
        <w:rPr>
          <w:rFonts w:asciiTheme="minorHAnsi" w:hAnsiTheme="minorHAnsi" w:cstheme="minorHAnsi"/>
          <w:sz w:val="26"/>
          <w:szCs w:val="26"/>
        </w:rPr>
        <w:t xml:space="preserve"> </w:t>
      </w:r>
      <w:r w:rsidRPr="008D5497">
        <w:rPr>
          <w:rFonts w:asciiTheme="minorHAnsi" w:hAnsiTheme="minorHAnsi" w:cstheme="minorHAnsi"/>
          <w:sz w:val="26"/>
          <w:szCs w:val="26"/>
        </w:rPr>
        <w:t xml:space="preserve">      </w:t>
      </w:r>
      <w:r w:rsidR="008473D8" w:rsidRPr="008D5497">
        <w:rPr>
          <w:rFonts w:asciiTheme="minorHAnsi" w:hAnsiTheme="minorHAnsi" w:cstheme="minorHAnsi"/>
          <w:sz w:val="26"/>
          <w:szCs w:val="26"/>
        </w:rPr>
        <w:tab/>
      </w:r>
      <w:r w:rsidR="008473D8" w:rsidRPr="008D5497">
        <w:rPr>
          <w:rFonts w:asciiTheme="minorHAnsi" w:hAnsiTheme="minorHAnsi" w:cstheme="minorHAnsi"/>
          <w:sz w:val="26"/>
          <w:szCs w:val="26"/>
        </w:rPr>
        <w:tab/>
      </w:r>
      <w:r w:rsidR="008473D8" w:rsidRPr="008D5497">
        <w:rPr>
          <w:rFonts w:asciiTheme="minorHAnsi" w:hAnsiTheme="minorHAnsi" w:cstheme="minorHAnsi"/>
          <w:sz w:val="26"/>
          <w:szCs w:val="26"/>
        </w:rPr>
        <w:tab/>
      </w:r>
      <w:r w:rsidR="008473D8" w:rsidRPr="008D5497">
        <w:rPr>
          <w:rFonts w:asciiTheme="minorHAnsi" w:hAnsiTheme="minorHAnsi" w:cstheme="minorHAnsi"/>
          <w:sz w:val="26"/>
          <w:szCs w:val="26"/>
        </w:rPr>
        <w:tab/>
      </w:r>
      <w:r w:rsidR="008473D8" w:rsidRPr="008D5497">
        <w:rPr>
          <w:rFonts w:asciiTheme="minorHAnsi" w:hAnsiTheme="minorHAnsi" w:cstheme="minorHAnsi"/>
          <w:sz w:val="26"/>
          <w:szCs w:val="26"/>
        </w:rPr>
        <w:tab/>
      </w:r>
      <w:r w:rsidRPr="008D5497">
        <w:rPr>
          <w:rFonts w:asciiTheme="minorHAnsi" w:hAnsiTheme="minorHAnsi" w:cstheme="minorHAnsi"/>
          <w:sz w:val="26"/>
          <w:szCs w:val="26"/>
        </w:rPr>
        <w:t xml:space="preserve">TEMPO </w:t>
      </w:r>
      <w:r w:rsidRPr="008D5497">
        <w:rPr>
          <w:rFonts w:asciiTheme="minorHAnsi" w:hAnsiTheme="minorHAnsi" w:cstheme="minorHAnsi"/>
          <w:b/>
          <w:bCs/>
          <w:sz w:val="26"/>
          <w:szCs w:val="26"/>
        </w:rPr>
        <w:t>84</w:t>
      </w:r>
    </w:p>
    <w:p w:rsidR="00485DA9" w:rsidRPr="008D5497" w:rsidRDefault="00485DA9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8473D8" w:rsidRPr="008D5497" w:rsidRDefault="008473D8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485DA9" w:rsidRPr="008D5497" w:rsidRDefault="00C4136C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Intro Hervé : TAGADA DA DA TAGGGGGGGAAAAAAAAA</w:t>
      </w:r>
    </w:p>
    <w:p w:rsidR="008473D8" w:rsidRPr="008D5497" w:rsidRDefault="00DB3D76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LA SI DO DO#</w:t>
      </w:r>
      <w:r w:rsidR="008473D8" w:rsidRPr="008D5497">
        <w:rPr>
          <w:rFonts w:asciiTheme="minorHAnsi" w:hAnsiTheme="minorHAnsi" w:cstheme="minorHAnsi"/>
          <w:sz w:val="26"/>
          <w:szCs w:val="26"/>
        </w:rPr>
        <w:t xml:space="preserve"> RE MI FA</w:t>
      </w:r>
    </w:p>
    <w:p w:rsidR="008473D8" w:rsidRPr="008D5497" w:rsidRDefault="008473D8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Lam Sol Do La(7) Rem Mi Fa</w:t>
      </w:r>
    </w:p>
    <w:p w:rsidR="00485DA9" w:rsidRPr="008D5497" w:rsidRDefault="008473D8" w:rsidP="008473D8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Première reprise</w:t>
      </w:r>
      <w:r w:rsidR="00A75552" w:rsidRPr="008D5497">
        <w:rPr>
          <w:rFonts w:asciiTheme="minorHAnsi" w:hAnsiTheme="minorHAnsi" w:cstheme="minorHAnsi"/>
          <w:sz w:val="26"/>
          <w:szCs w:val="26"/>
        </w:rPr>
        <w:t xml:space="preserve"> : </w:t>
      </w:r>
      <w:r w:rsidR="00C4136C" w:rsidRPr="008D5497">
        <w:rPr>
          <w:rFonts w:asciiTheme="minorHAnsi" w:hAnsiTheme="minorHAnsi" w:cstheme="minorHAnsi"/>
          <w:sz w:val="26"/>
          <w:szCs w:val="26"/>
        </w:rPr>
        <w:t xml:space="preserve"> </w:t>
      </w:r>
      <w:r w:rsidR="00C4136C" w:rsidRPr="008D5497">
        <w:rPr>
          <w:rFonts w:asciiTheme="minorHAnsi" w:hAnsiTheme="minorHAnsi" w:cstheme="minorHAnsi"/>
          <w:sz w:val="26"/>
          <w:szCs w:val="26"/>
        </w:rPr>
        <w:t>DOUX</w:t>
      </w:r>
      <w:r w:rsidRPr="008D5497">
        <w:rPr>
          <w:rFonts w:asciiTheme="minorHAnsi" w:hAnsiTheme="minorHAnsi" w:cstheme="minorHAnsi"/>
          <w:sz w:val="26"/>
          <w:szCs w:val="26"/>
        </w:rPr>
        <w:t xml:space="preserve"> </w:t>
      </w:r>
      <w:r w:rsidR="00C4136C" w:rsidRPr="008D5497">
        <w:rPr>
          <w:rFonts w:asciiTheme="minorHAnsi" w:hAnsiTheme="minorHAnsi" w:cstheme="minorHAnsi"/>
          <w:sz w:val="26"/>
          <w:szCs w:val="26"/>
        </w:rPr>
        <w:t>x4</w:t>
      </w:r>
      <w:r w:rsidRPr="008D5497">
        <w:rPr>
          <w:rFonts w:asciiTheme="minorHAnsi" w:hAnsiTheme="minorHAnsi" w:cstheme="minorHAnsi"/>
          <w:sz w:val="26"/>
          <w:szCs w:val="26"/>
        </w:rPr>
        <w:t xml:space="preserve"> / </w:t>
      </w:r>
      <w:r w:rsidR="00C4136C" w:rsidRPr="008D5497">
        <w:rPr>
          <w:rFonts w:asciiTheme="minorHAnsi" w:hAnsiTheme="minorHAnsi" w:cstheme="minorHAnsi"/>
          <w:sz w:val="26"/>
          <w:szCs w:val="26"/>
        </w:rPr>
        <w:t>MEZZO FORTE</w:t>
      </w:r>
      <w:r w:rsidRPr="008D5497">
        <w:rPr>
          <w:rFonts w:asciiTheme="minorHAnsi" w:hAnsiTheme="minorHAnsi" w:cstheme="minorHAnsi"/>
          <w:sz w:val="26"/>
          <w:szCs w:val="26"/>
        </w:rPr>
        <w:t xml:space="preserve"> </w:t>
      </w:r>
      <w:r w:rsidR="00C4136C" w:rsidRPr="008D5497">
        <w:rPr>
          <w:rFonts w:asciiTheme="minorHAnsi" w:hAnsiTheme="minorHAnsi" w:cstheme="minorHAnsi"/>
          <w:sz w:val="26"/>
          <w:szCs w:val="26"/>
        </w:rPr>
        <w:t>x4</w:t>
      </w:r>
    </w:p>
    <w:p w:rsidR="00485DA9" w:rsidRPr="008D5497" w:rsidRDefault="00C4136C" w:rsidP="008473D8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Deuxième reprise</w:t>
      </w:r>
      <w:r w:rsidR="00A75552" w:rsidRPr="008D5497">
        <w:rPr>
          <w:rFonts w:asciiTheme="minorHAnsi" w:hAnsiTheme="minorHAnsi" w:cstheme="minorHAnsi"/>
          <w:sz w:val="26"/>
          <w:szCs w:val="26"/>
        </w:rPr>
        <w:t xml:space="preserve"> : </w:t>
      </w:r>
      <w:r w:rsidRPr="008D5497">
        <w:rPr>
          <w:rFonts w:asciiTheme="minorHAnsi" w:hAnsiTheme="minorHAnsi" w:cstheme="minorHAnsi"/>
          <w:sz w:val="26"/>
          <w:szCs w:val="26"/>
        </w:rPr>
        <w:t>FORTE</w:t>
      </w:r>
    </w:p>
    <w:p w:rsidR="00A75552" w:rsidRPr="008D5497" w:rsidRDefault="00C4136C" w:rsidP="00A75552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Troisième </w:t>
      </w:r>
      <w:r w:rsidRPr="008D5497">
        <w:rPr>
          <w:rFonts w:asciiTheme="minorHAnsi" w:hAnsiTheme="minorHAnsi" w:cstheme="minorHAnsi"/>
          <w:sz w:val="26"/>
          <w:szCs w:val="26"/>
        </w:rPr>
        <w:t>reprise</w:t>
      </w:r>
      <w:r w:rsidR="00A75552" w:rsidRPr="008D5497">
        <w:rPr>
          <w:rFonts w:asciiTheme="minorHAnsi" w:hAnsiTheme="minorHAnsi" w:cstheme="minorHAnsi"/>
          <w:sz w:val="26"/>
          <w:szCs w:val="26"/>
        </w:rPr>
        <w:t xml:space="preserve"> : </w:t>
      </w:r>
      <w:r w:rsidRPr="008D5497">
        <w:rPr>
          <w:rFonts w:asciiTheme="minorHAnsi" w:hAnsiTheme="minorHAnsi" w:cstheme="minorHAnsi"/>
          <w:sz w:val="26"/>
          <w:szCs w:val="26"/>
        </w:rPr>
        <w:t>FORTE</w:t>
      </w:r>
      <w:r w:rsidR="00A75552" w:rsidRPr="008D5497">
        <w:rPr>
          <w:rFonts w:asciiTheme="minorHAnsi" w:hAnsiTheme="minorHAnsi" w:cstheme="minorHAnsi"/>
          <w:sz w:val="26"/>
          <w:szCs w:val="26"/>
        </w:rPr>
        <w:t xml:space="preserve">, Rythmique </w:t>
      </w:r>
      <w:r w:rsidRPr="008D5497">
        <w:rPr>
          <w:rFonts w:asciiTheme="minorHAnsi" w:hAnsiTheme="minorHAnsi" w:cstheme="minorHAnsi"/>
          <w:sz w:val="26"/>
          <w:szCs w:val="26"/>
        </w:rPr>
        <w:t>« à la TURQUE »</w:t>
      </w:r>
    </w:p>
    <w:p w:rsidR="00485DA9" w:rsidRPr="008D5497" w:rsidRDefault="00C4136C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yellow"/>
        </w:rPr>
        <w:t>Hervé lève le pied sur la</w:t>
      </w:r>
      <w:r w:rsidR="00A75552" w:rsidRPr="008D5497">
        <w:rPr>
          <w:rFonts w:asciiTheme="minorHAnsi" w:hAnsiTheme="minorHAnsi" w:cstheme="minorHAnsi"/>
          <w:sz w:val="26"/>
          <w:szCs w:val="26"/>
          <w:highlight w:val="yellow"/>
        </w:rPr>
        <w:t xml:space="preserve"> </w:t>
      </w:r>
      <w:r w:rsidRPr="008D5497">
        <w:rPr>
          <w:rFonts w:asciiTheme="minorHAnsi" w:hAnsiTheme="minorHAnsi" w:cstheme="minorHAnsi"/>
          <w:sz w:val="26"/>
          <w:szCs w:val="26"/>
          <w:highlight w:val="yellow"/>
        </w:rPr>
        <w:t>partie B</w:t>
      </w:r>
    </w:p>
    <w:p w:rsidR="00A75552" w:rsidRPr="008D5497" w:rsidRDefault="00A75552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6C5856" w:rsidRPr="008D5497" w:rsidRDefault="006C5856" w:rsidP="008473D8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D5497">
        <w:rPr>
          <w:rFonts w:asciiTheme="minorHAnsi" w:hAnsiTheme="minorHAnsi" w:cstheme="minorHAnsi"/>
          <w:b/>
          <w:sz w:val="26"/>
          <w:szCs w:val="26"/>
        </w:rPr>
        <w:t>ANDRO</w:t>
      </w:r>
    </w:p>
    <w:p w:rsidR="00485DA9" w:rsidRPr="008D5497" w:rsidRDefault="00A75552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 xml:space="preserve">Christian annonce : </w:t>
      </w: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>ANDRO</w:t>
      </w:r>
    </w:p>
    <w:p w:rsidR="000F111D" w:rsidRPr="008D5497" w:rsidRDefault="000F111D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0F111D" w:rsidRPr="008D5497" w:rsidRDefault="000F111D" w:rsidP="000F111D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Andro : Opadirida</w:t>
      </w:r>
      <w:r w:rsidRPr="008D5497">
        <w:rPr>
          <w:rFonts w:asciiTheme="minorHAnsi" w:hAnsiTheme="minorHAnsi" w:cstheme="minorHAnsi"/>
          <w:sz w:val="26"/>
          <w:szCs w:val="26"/>
        </w:rPr>
        <w:t xml:space="preserve"> </w:t>
      </w:r>
    </w:p>
    <w:p w:rsidR="006A7433" w:rsidRPr="008D5497" w:rsidRDefault="006A7433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Accompagnement : </w:t>
      </w:r>
    </w:p>
    <w:p w:rsidR="006A7433" w:rsidRPr="008D5497" w:rsidRDefault="006A7433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Lam, Lam, Lam, L</w:t>
      </w:r>
      <w:r w:rsidR="002A29B6" w:rsidRPr="008D5497">
        <w:rPr>
          <w:rFonts w:asciiTheme="minorHAnsi" w:hAnsiTheme="minorHAnsi" w:cstheme="minorHAnsi"/>
          <w:sz w:val="26"/>
          <w:szCs w:val="26"/>
        </w:rPr>
        <w:t>a</w:t>
      </w:r>
      <w:r w:rsidRPr="008D5497">
        <w:rPr>
          <w:rFonts w:asciiTheme="minorHAnsi" w:hAnsiTheme="minorHAnsi" w:cstheme="minorHAnsi"/>
          <w:sz w:val="26"/>
          <w:szCs w:val="26"/>
        </w:rPr>
        <w:t>7 Rem</w:t>
      </w:r>
    </w:p>
    <w:p w:rsidR="006A7433" w:rsidRPr="008D5497" w:rsidRDefault="006A7433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ReMi, ReMi, Mi7, Mi7</w:t>
      </w:r>
    </w:p>
    <w:p w:rsidR="006A7433" w:rsidRPr="008D5497" w:rsidRDefault="006A7433" w:rsidP="006A7433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D13A42" w:rsidRPr="008D5497" w:rsidRDefault="00D13A42" w:rsidP="00D13A42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Première reprise :  </w:t>
      </w:r>
      <w:r w:rsidRPr="008D5497">
        <w:rPr>
          <w:rFonts w:asciiTheme="minorHAnsi" w:hAnsiTheme="minorHAnsi" w:cstheme="minorHAnsi"/>
          <w:sz w:val="26"/>
          <w:szCs w:val="26"/>
        </w:rPr>
        <w:t>Hervé lance le chant sur A et B avec émilien</w:t>
      </w:r>
    </w:p>
    <w:p w:rsidR="00D13A42" w:rsidRPr="008D5497" w:rsidRDefault="00D13A42" w:rsidP="00D13A42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Deuxième reprise : </w:t>
      </w:r>
      <w:r w:rsidRPr="008D5497">
        <w:rPr>
          <w:rFonts w:asciiTheme="minorHAnsi" w:hAnsiTheme="minorHAnsi" w:cstheme="minorHAnsi"/>
          <w:sz w:val="26"/>
          <w:szCs w:val="26"/>
        </w:rPr>
        <w:t>Tous chantent le A et B</w:t>
      </w:r>
    </w:p>
    <w:p w:rsidR="00DB3D76" w:rsidRPr="008D5497" w:rsidRDefault="00DB3D76" w:rsidP="00DB3D76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>Christian les appelle à chanter</w:t>
      </w:r>
      <w:r w:rsidRPr="008D5497">
        <w:rPr>
          <w:rFonts w:asciiTheme="minorHAnsi" w:hAnsiTheme="minorHAnsi" w:cstheme="minorHAnsi"/>
          <w:sz w:val="26"/>
          <w:szCs w:val="26"/>
        </w:rPr>
        <w:t> </w:t>
      </w:r>
      <w:r w:rsidRPr="008D5497">
        <w:rPr>
          <w:rFonts w:asciiTheme="minorHAnsi" w:hAnsiTheme="minorHAnsi" w:cstheme="minorHAnsi"/>
          <w:sz w:val="26"/>
          <w:szCs w:val="26"/>
        </w:rPr>
        <w:t xml:space="preserve">   </w:t>
      </w:r>
    </w:p>
    <w:p w:rsidR="00D13A42" w:rsidRPr="008D5497" w:rsidRDefault="00D13A42" w:rsidP="00DB3D76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Troi</w:t>
      </w:r>
      <w:r w:rsidRPr="008D5497">
        <w:rPr>
          <w:rFonts w:asciiTheme="minorHAnsi" w:hAnsiTheme="minorHAnsi" w:cstheme="minorHAnsi"/>
          <w:sz w:val="26"/>
          <w:szCs w:val="26"/>
        </w:rPr>
        <w:t xml:space="preserve">sième </w:t>
      </w:r>
      <w:r w:rsidR="00DB3D76" w:rsidRPr="008D5497">
        <w:rPr>
          <w:rFonts w:asciiTheme="minorHAnsi" w:hAnsiTheme="minorHAnsi" w:cstheme="minorHAnsi"/>
          <w:sz w:val="26"/>
          <w:szCs w:val="26"/>
        </w:rPr>
        <w:t>reprise avec le public </w:t>
      </w:r>
    </w:p>
    <w:p w:rsidR="00485DA9" w:rsidRPr="008D5497" w:rsidRDefault="00C4136C" w:rsidP="00D13A42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Dernière </w:t>
      </w:r>
      <w:r w:rsidR="00DB3D76" w:rsidRPr="008D5497">
        <w:rPr>
          <w:rFonts w:asciiTheme="minorHAnsi" w:hAnsiTheme="minorHAnsi" w:cstheme="minorHAnsi"/>
          <w:sz w:val="26"/>
          <w:szCs w:val="26"/>
        </w:rPr>
        <w:t>reprise FINAL</w:t>
      </w:r>
      <w:r w:rsidRPr="008D5497">
        <w:rPr>
          <w:rFonts w:asciiTheme="minorHAnsi" w:hAnsiTheme="minorHAnsi" w:cstheme="minorHAnsi"/>
          <w:sz w:val="26"/>
          <w:szCs w:val="26"/>
        </w:rPr>
        <w:t xml:space="preserve"> avec le public</w:t>
      </w:r>
    </w:p>
    <w:p w:rsidR="00485DA9" w:rsidRPr="008D5497" w:rsidRDefault="00C4136C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On termine doucement sur la fin du B …</w:t>
      </w:r>
    </w:p>
    <w:p w:rsidR="00485DA9" w:rsidRPr="008D5497" w:rsidRDefault="00485DA9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6C5856" w:rsidRPr="008D5497" w:rsidRDefault="006C5856" w:rsidP="006C5856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D5497">
        <w:rPr>
          <w:rFonts w:asciiTheme="minorHAnsi" w:hAnsiTheme="minorHAnsi" w:cstheme="minorHAnsi"/>
          <w:b/>
          <w:sz w:val="26"/>
          <w:szCs w:val="26"/>
        </w:rPr>
        <w:t>BOURREES DEUX TEMPS</w:t>
      </w:r>
      <w:r w:rsidRPr="008D5497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485DA9" w:rsidRPr="008D5497" w:rsidRDefault="00DB3D76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 xml:space="preserve">Christian </w:t>
      </w: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>annonce : Bourrée</w:t>
      </w:r>
      <w:r w:rsidR="000F111D" w:rsidRPr="008D5497">
        <w:rPr>
          <w:rFonts w:asciiTheme="minorHAnsi" w:hAnsiTheme="minorHAnsi" w:cstheme="minorHAnsi"/>
          <w:sz w:val="26"/>
          <w:szCs w:val="26"/>
          <w:highlight w:val="lightGray"/>
        </w:rPr>
        <w:t>s</w:t>
      </w: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 xml:space="preserve"> deux temps</w:t>
      </w:r>
      <w:r w:rsidRPr="008D5497">
        <w:rPr>
          <w:rFonts w:asciiTheme="minorHAnsi" w:hAnsiTheme="minorHAnsi" w:cstheme="minorHAnsi"/>
          <w:sz w:val="26"/>
          <w:szCs w:val="26"/>
        </w:rPr>
        <w:t> </w:t>
      </w:r>
      <w:r w:rsidR="00C4136C" w:rsidRPr="008D5497">
        <w:rPr>
          <w:rFonts w:asciiTheme="minorHAnsi" w:hAnsiTheme="minorHAnsi" w:cstheme="minorHAnsi"/>
          <w:sz w:val="26"/>
          <w:szCs w:val="26"/>
        </w:rPr>
        <w:t xml:space="preserve">    </w:t>
      </w:r>
    </w:p>
    <w:p w:rsidR="00485DA9" w:rsidRPr="008D5497" w:rsidRDefault="00DB3D76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yellow"/>
        </w:rPr>
        <w:t>Métronome : Tempo 120</w:t>
      </w:r>
    </w:p>
    <w:p w:rsidR="00485DA9" w:rsidRPr="008D5497" w:rsidRDefault="00485DA9" w:rsidP="008473D8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485DA9" w:rsidRPr="008D5497" w:rsidRDefault="00F32625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Bourrées Deux temps</w:t>
      </w:r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 xml:space="preserve"> </w:t>
      </w:r>
      <w:r w:rsidR="00C4136C"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MARRAKECH</w:t>
      </w:r>
    </w:p>
    <w:p w:rsidR="00711C99" w:rsidRPr="008D5497" w:rsidRDefault="00C4136C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INTRO Hervé </w:t>
      </w:r>
      <w:r w:rsidR="000F111D" w:rsidRPr="008D5497">
        <w:rPr>
          <w:rFonts w:asciiTheme="minorHAnsi" w:hAnsiTheme="minorHAnsi" w:cstheme="minorHAnsi"/>
          <w:sz w:val="26"/>
          <w:szCs w:val="26"/>
        </w:rPr>
        <w:t xml:space="preserve">et Emilien </w:t>
      </w:r>
      <w:r w:rsidRPr="008D5497">
        <w:rPr>
          <w:rFonts w:asciiTheme="minorHAnsi" w:hAnsiTheme="minorHAnsi" w:cstheme="minorHAnsi"/>
          <w:sz w:val="26"/>
          <w:szCs w:val="26"/>
        </w:rPr>
        <w:t>2 mesures (La Mi)</w:t>
      </w:r>
    </w:p>
    <w:p w:rsidR="00485DA9" w:rsidRPr="008D5497" w:rsidRDefault="00C4136C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yellow"/>
        </w:rPr>
        <w:t>DEPART Hervé 1 2 3 4</w:t>
      </w:r>
    </w:p>
    <w:p w:rsidR="003D730F" w:rsidRPr="008D5497" w:rsidRDefault="002A29B6" w:rsidP="003D730F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Première reprise :</w:t>
      </w:r>
      <w:r w:rsidR="003D730F" w:rsidRPr="008D5497">
        <w:rPr>
          <w:rFonts w:asciiTheme="minorHAnsi" w:hAnsiTheme="minorHAnsi" w:cstheme="minorHAnsi"/>
          <w:sz w:val="26"/>
          <w:szCs w:val="26"/>
        </w:rPr>
        <w:t xml:space="preserve"> 1ere voix </w:t>
      </w:r>
    </w:p>
    <w:p w:rsidR="00485DA9" w:rsidRPr="008D5497" w:rsidRDefault="00F90A79" w:rsidP="00711C99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Deuxième reprise : Dominique et Laurence (Partie A), Tous (Partie B)</w:t>
      </w:r>
    </w:p>
    <w:p w:rsidR="00F90A79" w:rsidRPr="008D5497" w:rsidRDefault="00F90A79" w:rsidP="00711C99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Troisième reprise : les deux voix (4A, 2B)</w:t>
      </w:r>
    </w:p>
    <w:p w:rsidR="00F90A79" w:rsidRPr="008D5497" w:rsidRDefault="00F90A79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485DA9" w:rsidRPr="008D5497" w:rsidRDefault="00C4136C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yellow"/>
        </w:rPr>
        <w:t>!!! Hervé se prépare pour le A de T</w:t>
      </w:r>
      <w:r w:rsidR="00711713" w:rsidRPr="008D5497">
        <w:rPr>
          <w:rFonts w:asciiTheme="minorHAnsi" w:hAnsiTheme="minorHAnsi" w:cstheme="minorHAnsi"/>
          <w:sz w:val="26"/>
          <w:szCs w:val="26"/>
          <w:highlight w:val="yellow"/>
        </w:rPr>
        <w:t>awes</w:t>
      </w:r>
      <w:r w:rsidRPr="008D5497">
        <w:rPr>
          <w:rFonts w:asciiTheme="minorHAnsi" w:hAnsiTheme="minorHAnsi" w:cstheme="minorHAnsi"/>
          <w:sz w:val="26"/>
          <w:szCs w:val="26"/>
          <w:highlight w:val="yellow"/>
        </w:rPr>
        <w:t>S !!!</w:t>
      </w:r>
    </w:p>
    <w:p w:rsidR="00485DA9" w:rsidRPr="008D5497" w:rsidRDefault="00485DA9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F90A79" w:rsidRPr="008D5497" w:rsidRDefault="00F32625" w:rsidP="008C3FFA">
      <w:pPr>
        <w:pStyle w:val="Standard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Bourrées Deux temps</w:t>
      </w:r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 xml:space="preserve"> </w:t>
      </w:r>
      <w:r w:rsidR="00C4136C"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T</w:t>
      </w:r>
      <w:r w:rsidR="00711713"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awes</w:t>
      </w:r>
      <w:r w:rsidR="007F2AB0" w:rsidRPr="008D5497">
        <w:rPr>
          <w:rFonts w:asciiTheme="minorHAnsi" w:hAnsiTheme="minorHAnsi" w:cstheme="minorHAnsi"/>
          <w:sz w:val="26"/>
          <w:szCs w:val="26"/>
        </w:rPr>
        <w:t xml:space="preserve"> A et B</w:t>
      </w:r>
      <w:r w:rsidR="007F2AB0" w:rsidRPr="008D5497">
        <w:rPr>
          <w:rFonts w:asciiTheme="minorHAnsi" w:hAnsiTheme="minorHAnsi" w:cstheme="minorHAnsi"/>
          <w:sz w:val="26"/>
          <w:szCs w:val="26"/>
        </w:rPr>
        <w:t xml:space="preserve"> puis </w:t>
      </w:r>
      <w:r w:rsidR="007F2AB0" w:rsidRPr="008D5497">
        <w:rPr>
          <w:rFonts w:asciiTheme="minorHAnsi" w:hAnsiTheme="minorHAnsi" w:cstheme="minorHAnsi"/>
          <w:sz w:val="26"/>
          <w:szCs w:val="26"/>
        </w:rPr>
        <w:t>(C et D)</w:t>
      </w:r>
      <w:r w:rsidRPr="008D5497">
        <w:rPr>
          <w:rFonts w:asciiTheme="minorHAnsi" w:hAnsiTheme="minorHAnsi" w:cstheme="minorHAnsi"/>
          <w:sz w:val="26"/>
          <w:szCs w:val="26"/>
        </w:rPr>
        <w:t xml:space="preserve"> </w:t>
      </w:r>
      <w:r w:rsidR="007F2AB0" w:rsidRPr="008D5497">
        <w:rPr>
          <w:rFonts w:asciiTheme="minorHAnsi" w:hAnsiTheme="minorHAnsi" w:cstheme="minorHAnsi"/>
          <w:sz w:val="26"/>
          <w:szCs w:val="26"/>
        </w:rPr>
        <w:t>x4</w:t>
      </w:r>
    </w:p>
    <w:p w:rsidR="00485DA9" w:rsidRPr="008D5497" w:rsidRDefault="00485DA9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485DA9" w:rsidRPr="008D5497" w:rsidRDefault="00C4136C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yellow"/>
        </w:rPr>
        <w:t>Attaque Hervé</w:t>
      </w:r>
      <w:r w:rsidRPr="008D5497">
        <w:rPr>
          <w:rFonts w:asciiTheme="minorHAnsi" w:hAnsiTheme="minorHAnsi" w:cstheme="minorHAnsi"/>
          <w:sz w:val="26"/>
          <w:szCs w:val="26"/>
          <w:highlight w:val="yellow"/>
        </w:rPr>
        <w:t xml:space="preserve"> MEZZO FORTE</w:t>
      </w:r>
      <w:r w:rsidR="002A29B6" w:rsidRPr="008D5497">
        <w:rPr>
          <w:rFonts w:asciiTheme="minorHAnsi" w:hAnsiTheme="minorHAnsi" w:cstheme="minorHAnsi"/>
          <w:sz w:val="26"/>
          <w:szCs w:val="26"/>
          <w:highlight w:val="yellow"/>
        </w:rPr>
        <w:t xml:space="preserve"> (</w:t>
      </w:r>
      <w:r w:rsidR="007F2AB0" w:rsidRPr="008D5497">
        <w:rPr>
          <w:rFonts w:asciiTheme="minorHAnsi" w:hAnsiTheme="minorHAnsi" w:cstheme="minorHAnsi"/>
          <w:sz w:val="26"/>
          <w:szCs w:val="26"/>
          <w:highlight w:val="yellow"/>
        </w:rPr>
        <w:t>A</w:t>
      </w:r>
      <w:r w:rsidR="002A29B6" w:rsidRPr="008D5497">
        <w:rPr>
          <w:rFonts w:asciiTheme="minorHAnsi" w:hAnsiTheme="minorHAnsi" w:cstheme="minorHAnsi"/>
          <w:sz w:val="26"/>
          <w:szCs w:val="26"/>
          <w:highlight w:val="yellow"/>
        </w:rPr>
        <w:t>1)</w:t>
      </w:r>
      <w:r w:rsidR="007F2AB0" w:rsidRPr="008D5497">
        <w:rPr>
          <w:rFonts w:asciiTheme="minorHAnsi" w:hAnsiTheme="minorHAnsi" w:cstheme="minorHAnsi"/>
          <w:sz w:val="26"/>
          <w:szCs w:val="26"/>
          <w:highlight w:val="yellow"/>
        </w:rPr>
        <w:t>,</w:t>
      </w:r>
      <w:r w:rsidR="007F2AB0" w:rsidRPr="008D5497">
        <w:rPr>
          <w:rFonts w:asciiTheme="minorHAnsi" w:hAnsiTheme="minorHAnsi" w:cstheme="minorHAnsi"/>
          <w:sz w:val="26"/>
          <w:szCs w:val="26"/>
        </w:rPr>
        <w:t xml:space="preserve"> Tous Forte(A2)</w:t>
      </w:r>
    </w:p>
    <w:p w:rsidR="00485DA9" w:rsidRPr="008D5497" w:rsidRDefault="007F2AB0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Mezzo (B1), Forte (B2)</w:t>
      </w:r>
    </w:p>
    <w:p w:rsidR="00650197" w:rsidRPr="008D5497" w:rsidRDefault="00C4136C" w:rsidP="00594D19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C1 Question Hervé diato</w:t>
      </w:r>
      <w:r w:rsidRPr="008D5497">
        <w:rPr>
          <w:rFonts w:asciiTheme="minorHAnsi" w:hAnsiTheme="minorHAnsi" w:cstheme="minorHAnsi"/>
          <w:sz w:val="26"/>
          <w:szCs w:val="26"/>
        </w:rPr>
        <w:t xml:space="preserve"> MEZZO </w:t>
      </w:r>
    </w:p>
    <w:p w:rsidR="00485DA9" w:rsidRPr="008D5497" w:rsidRDefault="00C4136C" w:rsidP="00711C99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C2 Réponse TOUS</w:t>
      </w:r>
    </w:p>
    <w:p w:rsidR="00517701" w:rsidRPr="008D5497" w:rsidRDefault="00517701" w:rsidP="00711C99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D1 </w:t>
      </w:r>
      <w:r w:rsidRPr="008D5497">
        <w:rPr>
          <w:rFonts w:asciiTheme="minorHAnsi" w:hAnsiTheme="minorHAnsi" w:cstheme="minorHAnsi"/>
          <w:sz w:val="26"/>
          <w:szCs w:val="26"/>
        </w:rPr>
        <w:t>Hervé diato DOUX</w:t>
      </w:r>
    </w:p>
    <w:p w:rsidR="00485DA9" w:rsidRPr="008D5497" w:rsidRDefault="00C4136C" w:rsidP="00711C99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D2 </w:t>
      </w:r>
      <w:r w:rsidR="00517701" w:rsidRPr="008D5497">
        <w:rPr>
          <w:rFonts w:asciiTheme="minorHAnsi" w:hAnsiTheme="minorHAnsi" w:cstheme="minorHAnsi"/>
          <w:sz w:val="26"/>
          <w:szCs w:val="26"/>
        </w:rPr>
        <w:t>Tous</w:t>
      </w:r>
    </w:p>
    <w:p w:rsidR="00517701" w:rsidRPr="008D5497" w:rsidRDefault="00517701" w:rsidP="00E6238E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C et D  Hervé  « ZAIROIS » « Tous  normal »</w:t>
      </w:r>
    </w:p>
    <w:p w:rsidR="00485DA9" w:rsidRPr="008C3FFA" w:rsidRDefault="00C4136C" w:rsidP="00711C99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CHANT et DANSE</w:t>
      </w:r>
      <w:r w:rsidR="00517701" w:rsidRPr="008D5497">
        <w:rPr>
          <w:rFonts w:asciiTheme="minorHAnsi" w:hAnsiTheme="minorHAnsi" w:cstheme="minorHAnsi"/>
          <w:sz w:val="26"/>
          <w:szCs w:val="26"/>
        </w:rPr>
        <w:t xml:space="preserve">, </w:t>
      </w:r>
      <w:r w:rsidRPr="008D5497">
        <w:rPr>
          <w:rFonts w:asciiTheme="minorHAnsi" w:hAnsiTheme="minorHAnsi" w:cstheme="minorHAnsi"/>
          <w:sz w:val="26"/>
          <w:szCs w:val="26"/>
        </w:rPr>
        <w:t>QUESTION Hervé/ REPONSE TOUS</w:t>
      </w:r>
    </w:p>
    <w:p w:rsidR="00485DA9" w:rsidRPr="008D5497" w:rsidRDefault="00C4136C" w:rsidP="00711713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Quatrième reprise </w:t>
      </w:r>
      <w:r w:rsidRPr="008D5497">
        <w:rPr>
          <w:rFonts w:asciiTheme="minorHAnsi" w:hAnsiTheme="minorHAnsi" w:cstheme="minorHAnsi"/>
          <w:sz w:val="26"/>
          <w:szCs w:val="26"/>
        </w:rPr>
        <w:t>« ENLEVE »</w:t>
      </w:r>
    </w:p>
    <w:p w:rsidR="00485DA9" w:rsidRPr="008D5497" w:rsidRDefault="00C4136C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C et D TOUS </w:t>
      </w:r>
      <w:r w:rsidRPr="008D5497">
        <w:rPr>
          <w:rFonts w:asciiTheme="minorHAnsi" w:hAnsiTheme="minorHAnsi" w:cstheme="minorHAnsi"/>
          <w:sz w:val="26"/>
          <w:szCs w:val="26"/>
        </w:rPr>
        <w:t>INSTRUMENTAL</w:t>
      </w:r>
    </w:p>
    <w:p w:rsidR="00485DA9" w:rsidRPr="008D5497" w:rsidRDefault="00C4136C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On baisse le son vers la fin pour l’arrivée de CHERIFA</w:t>
      </w:r>
    </w:p>
    <w:p w:rsidR="00485DA9" w:rsidRPr="008D5497" w:rsidRDefault="00485DA9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711713" w:rsidRPr="008D5497" w:rsidRDefault="00711713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Bourrées deux temps CHERIFA</w:t>
      </w:r>
      <w:r w:rsidRPr="008D5497">
        <w:rPr>
          <w:rFonts w:asciiTheme="minorHAnsi" w:hAnsiTheme="minorHAnsi" w:cstheme="minorHAnsi"/>
          <w:sz w:val="26"/>
          <w:szCs w:val="26"/>
        </w:rPr>
        <w:t xml:space="preserve"> x2   </w:t>
      </w:r>
    </w:p>
    <w:p w:rsidR="00711713" w:rsidRPr="008D5497" w:rsidRDefault="00C4136C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Hervé 1 2 3 4</w:t>
      </w:r>
    </w:p>
    <w:p w:rsidR="002A29B6" w:rsidRPr="008D5497" w:rsidRDefault="00711713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yellow"/>
        </w:rPr>
        <w:t>DEPART Hervé 1 2 3 4</w:t>
      </w:r>
    </w:p>
    <w:p w:rsidR="00485DA9" w:rsidRPr="008D5497" w:rsidRDefault="00711713" w:rsidP="006E774D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MEZZO </w:t>
      </w:r>
      <w:r w:rsidR="00C4136C" w:rsidRPr="008D5497">
        <w:rPr>
          <w:rFonts w:asciiTheme="minorHAnsi" w:hAnsiTheme="minorHAnsi" w:cstheme="minorHAnsi"/>
          <w:sz w:val="26"/>
          <w:szCs w:val="26"/>
        </w:rPr>
        <w:t xml:space="preserve">Première reprise </w:t>
      </w:r>
      <w:r w:rsidR="00C77C90" w:rsidRPr="008D5497">
        <w:rPr>
          <w:rFonts w:asciiTheme="minorHAnsi" w:hAnsiTheme="minorHAnsi" w:cstheme="minorHAnsi"/>
          <w:sz w:val="26"/>
          <w:szCs w:val="26"/>
        </w:rPr>
        <w:t>FORT</w:t>
      </w:r>
    </w:p>
    <w:p w:rsidR="00C77C90" w:rsidRPr="008D5497" w:rsidRDefault="00C77C90" w:rsidP="00C77C90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Deuxième reprise DOUX car flûte</w:t>
      </w:r>
      <w:r w:rsidRPr="008D5497">
        <w:rPr>
          <w:rFonts w:asciiTheme="minorHAnsi" w:hAnsiTheme="minorHAnsi" w:cstheme="minorHAnsi"/>
          <w:sz w:val="26"/>
          <w:szCs w:val="26"/>
        </w:rPr>
        <w:t xml:space="preserve"> (</w:t>
      </w:r>
      <w:r w:rsidRPr="008D5497">
        <w:rPr>
          <w:rFonts w:asciiTheme="minorHAnsi" w:hAnsiTheme="minorHAnsi" w:cstheme="minorHAnsi"/>
          <w:sz w:val="26"/>
          <w:szCs w:val="26"/>
        </w:rPr>
        <w:t>A Hervé Diato Laure flûte</w:t>
      </w:r>
    </w:p>
    <w:p w:rsidR="00485DA9" w:rsidRPr="008D5497" w:rsidRDefault="00C77C90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, B</w:t>
      </w:r>
      <w:r w:rsidR="008D5497" w:rsidRPr="008D5497">
        <w:rPr>
          <w:rFonts w:asciiTheme="minorHAnsi" w:hAnsiTheme="minorHAnsi" w:cstheme="minorHAnsi"/>
          <w:sz w:val="26"/>
          <w:szCs w:val="26"/>
        </w:rPr>
        <w:t xml:space="preserve"> </w:t>
      </w:r>
      <w:r w:rsidRPr="008D5497">
        <w:rPr>
          <w:rFonts w:asciiTheme="minorHAnsi" w:hAnsiTheme="minorHAnsi" w:cstheme="minorHAnsi"/>
          <w:sz w:val="26"/>
          <w:szCs w:val="26"/>
        </w:rPr>
        <w:t>TOUS ENLEVE en chantant</w:t>
      </w:r>
      <w:r w:rsidRPr="008D5497">
        <w:rPr>
          <w:rFonts w:asciiTheme="minorHAnsi" w:hAnsiTheme="minorHAnsi" w:cstheme="minorHAnsi"/>
          <w:sz w:val="26"/>
          <w:szCs w:val="26"/>
        </w:rPr>
        <w:t>)</w:t>
      </w:r>
      <w:r w:rsidRPr="008D5497">
        <w:rPr>
          <w:rFonts w:asciiTheme="minorHAnsi" w:hAnsiTheme="minorHAnsi" w:cstheme="minorHAnsi"/>
          <w:sz w:val="26"/>
          <w:szCs w:val="26"/>
        </w:rPr>
        <w:t xml:space="preserve"> … On baisse vers la fin en ralentissant</w:t>
      </w:r>
    </w:p>
    <w:p w:rsidR="00C77C90" w:rsidRPr="008D5497" w:rsidRDefault="00C77C90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D5497">
        <w:rPr>
          <w:rFonts w:asciiTheme="minorHAnsi" w:hAnsiTheme="minorHAnsi" w:cstheme="minorHAnsi"/>
          <w:b/>
          <w:sz w:val="26"/>
          <w:szCs w:val="26"/>
        </w:rPr>
        <w:t>MAZURKA</w:t>
      </w:r>
    </w:p>
    <w:p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D5497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485DA9" w:rsidRPr="008D5497" w:rsidRDefault="00C77C90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Mazurka Breizh crachin</w:t>
      </w:r>
      <w:r w:rsidRPr="008D5497">
        <w:rPr>
          <w:rFonts w:asciiTheme="minorHAnsi" w:hAnsiTheme="minorHAnsi" w:cstheme="minorHAnsi"/>
          <w:sz w:val="26"/>
          <w:szCs w:val="26"/>
        </w:rPr>
        <w:t xml:space="preserve"> </w:t>
      </w:r>
    </w:p>
    <w:p w:rsidR="00C77C90" w:rsidRPr="008D5497" w:rsidRDefault="00C77C90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 xml:space="preserve">Christian annonce : </w:t>
      </w: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>Mazurka</w:t>
      </w:r>
    </w:p>
    <w:p w:rsidR="00C77C90" w:rsidRPr="008D5497" w:rsidRDefault="00C77C90" w:rsidP="00C77C90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Première reprise : Instrumental normal</w:t>
      </w:r>
    </w:p>
    <w:p w:rsidR="00485DA9" w:rsidRPr="008D5497" w:rsidRDefault="00C77C90" w:rsidP="00097175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Deuxième reprise</w:t>
      </w:r>
      <w:r w:rsidRPr="008D5497">
        <w:rPr>
          <w:rFonts w:asciiTheme="minorHAnsi" w:hAnsiTheme="minorHAnsi" w:cstheme="minorHAnsi"/>
          <w:sz w:val="26"/>
          <w:szCs w:val="26"/>
        </w:rPr>
        <w:t> :</w:t>
      </w:r>
      <w:r w:rsidR="00C4136C" w:rsidRPr="008D5497">
        <w:rPr>
          <w:rFonts w:asciiTheme="minorHAnsi" w:hAnsiTheme="minorHAnsi" w:cstheme="minorHAnsi"/>
          <w:sz w:val="26"/>
          <w:szCs w:val="26"/>
        </w:rPr>
        <w:t xml:space="preserve"> </w:t>
      </w:r>
      <w:r w:rsidR="00C4136C" w:rsidRPr="008D5497">
        <w:rPr>
          <w:rFonts w:asciiTheme="minorHAnsi" w:hAnsiTheme="minorHAnsi" w:cstheme="minorHAnsi"/>
          <w:sz w:val="26"/>
          <w:szCs w:val="26"/>
        </w:rPr>
        <w:t>2 eme voix PPPPPascalou</w:t>
      </w:r>
    </w:p>
    <w:p w:rsidR="00485DA9" w:rsidRPr="008D5497" w:rsidRDefault="00C4136C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yellow"/>
        </w:rPr>
        <w:t>On continue jusque le levage de pied du maestro</w:t>
      </w:r>
    </w:p>
    <w:p w:rsidR="00485DA9" w:rsidRPr="008D5497" w:rsidRDefault="00485DA9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D5497">
        <w:rPr>
          <w:rFonts w:asciiTheme="minorHAnsi" w:hAnsiTheme="minorHAnsi" w:cstheme="minorHAnsi"/>
          <w:b/>
          <w:sz w:val="26"/>
          <w:szCs w:val="26"/>
        </w:rPr>
        <w:t>VALSE A 7 TEMPS</w:t>
      </w:r>
    </w:p>
    <w:p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C77C90" w:rsidRPr="008D5497" w:rsidRDefault="00C77C90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 xml:space="preserve">Valse à 7 temps </w:t>
      </w:r>
      <w:r w:rsidR="00C4136C"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t>Makedonsko (avec un tilde)</w:t>
      </w:r>
    </w:p>
    <w:p w:rsidR="00485DA9" w:rsidRPr="008D5497" w:rsidRDefault="00C77C90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 xml:space="preserve">Christian annonce : </w:t>
      </w: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 xml:space="preserve">valse à 7 temps </w:t>
      </w:r>
    </w:p>
    <w:p w:rsidR="0064008E" w:rsidRPr="008D5497" w:rsidRDefault="00C77C90" w:rsidP="00C77C90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yellow"/>
        </w:rPr>
        <w:t xml:space="preserve">DEPART </w:t>
      </w:r>
      <w:r w:rsidRPr="008D5497">
        <w:rPr>
          <w:rFonts w:asciiTheme="minorHAnsi" w:hAnsiTheme="minorHAnsi" w:cstheme="minorHAnsi"/>
          <w:sz w:val="26"/>
          <w:szCs w:val="26"/>
          <w:highlight w:val="yellow"/>
        </w:rPr>
        <w:t xml:space="preserve">et intro </w:t>
      </w:r>
      <w:r w:rsidRPr="008D5497">
        <w:rPr>
          <w:rFonts w:asciiTheme="minorHAnsi" w:hAnsiTheme="minorHAnsi" w:cstheme="minorHAnsi"/>
          <w:sz w:val="26"/>
          <w:szCs w:val="26"/>
          <w:highlight w:val="yellow"/>
        </w:rPr>
        <w:t xml:space="preserve">Hervé </w:t>
      </w:r>
    </w:p>
    <w:p w:rsidR="0064008E" w:rsidRPr="008D5497" w:rsidRDefault="0064008E" w:rsidP="00C77C90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485DA9" w:rsidRPr="008D5497" w:rsidRDefault="006C5856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Couplet, refrain</w:t>
      </w:r>
      <w:r w:rsidR="00C4136C" w:rsidRPr="008D5497">
        <w:rPr>
          <w:rFonts w:asciiTheme="minorHAnsi" w:hAnsiTheme="minorHAnsi" w:cstheme="minorHAnsi"/>
          <w:sz w:val="26"/>
          <w:szCs w:val="26"/>
        </w:rPr>
        <w:t>, pont (2)</w:t>
      </w:r>
    </w:p>
    <w:p w:rsidR="0064008E" w:rsidRPr="008D5497" w:rsidRDefault="0064008E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Accompagnement : </w:t>
      </w:r>
    </w:p>
    <w:p w:rsidR="0064008E" w:rsidRPr="008D5497" w:rsidRDefault="0064008E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A : La min, La min, Ré min, La min, La min, La min, Mi7, La Min</w:t>
      </w:r>
    </w:p>
    <w:p w:rsidR="0064008E" w:rsidRPr="008D5497" w:rsidRDefault="0064008E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B : La min/La7, Ré min, G7, Do, Ré min, La min, Mi7, La min</w:t>
      </w:r>
    </w:p>
    <w:p w:rsidR="0064008E" w:rsidRPr="008D5497" w:rsidRDefault="0064008E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B : La min, Ré min, G7, do, Ré min, La min, Mi 7, La min</w:t>
      </w:r>
    </w:p>
    <w:p w:rsidR="0064008E" w:rsidRPr="008D5497" w:rsidRDefault="00C4136C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Chant</w:t>
      </w:r>
      <w:r w:rsidRPr="008D5497">
        <w:rPr>
          <w:rFonts w:asciiTheme="minorHAnsi" w:hAnsiTheme="minorHAnsi" w:cstheme="minorHAnsi"/>
          <w:sz w:val="26"/>
          <w:szCs w:val="26"/>
        </w:rPr>
        <w:t xml:space="preserve"> à la 3 eme reprise  (couplet refrain)</w:t>
      </w:r>
    </w:p>
    <w:p w:rsidR="00485DA9" w:rsidRPr="008D5497" w:rsidRDefault="00C4136C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Pont instrumental</w:t>
      </w:r>
    </w:p>
    <w:p w:rsidR="00485DA9" w:rsidRPr="008D5497" w:rsidRDefault="0064008E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Arrêt</w:t>
      </w:r>
      <w:r w:rsidR="00C4136C" w:rsidRPr="008D5497">
        <w:rPr>
          <w:rFonts w:asciiTheme="minorHAnsi" w:hAnsiTheme="minorHAnsi" w:cstheme="minorHAnsi"/>
          <w:sz w:val="26"/>
          <w:szCs w:val="26"/>
        </w:rPr>
        <w:t xml:space="preserve"> net à la sortie du pont</w:t>
      </w:r>
    </w:p>
    <w:p w:rsidR="00485DA9" w:rsidRPr="008D5497" w:rsidRDefault="00485DA9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D5497">
        <w:rPr>
          <w:rFonts w:asciiTheme="minorHAnsi" w:hAnsiTheme="minorHAnsi" w:cstheme="minorHAnsi"/>
          <w:b/>
          <w:sz w:val="26"/>
          <w:szCs w:val="26"/>
        </w:rPr>
        <w:t xml:space="preserve">BOURREES TROIS TEMPS </w:t>
      </w:r>
    </w:p>
    <w:p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64008E" w:rsidRPr="008D5497" w:rsidRDefault="0064008E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bdr w:val="single" w:sz="4" w:space="0" w:color="auto"/>
        </w:rPr>
        <w:lastRenderedPageBreak/>
        <w:t>Bourrées 3 temps</w:t>
      </w:r>
      <w:r w:rsidR="006C5856" w:rsidRPr="008D5497">
        <w:rPr>
          <w:rFonts w:asciiTheme="minorHAnsi" w:hAnsiTheme="minorHAnsi" w:cstheme="minorHAnsi"/>
          <w:sz w:val="26"/>
          <w:szCs w:val="26"/>
        </w:rPr>
        <w:t>3 fois chacune</w:t>
      </w:r>
    </w:p>
    <w:p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 xml:space="preserve">Christian annonce : </w:t>
      </w:r>
      <w:r w:rsidRPr="008D5497">
        <w:rPr>
          <w:rFonts w:asciiTheme="minorHAnsi" w:hAnsiTheme="minorHAnsi" w:cstheme="minorHAnsi"/>
          <w:sz w:val="26"/>
          <w:szCs w:val="26"/>
          <w:highlight w:val="lightGray"/>
        </w:rPr>
        <w:t>Bourrées 3 temps</w:t>
      </w:r>
    </w:p>
    <w:p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Accords : Sol, Sol, Do, Re, Sol Sol, Do, Ré, Ré, Sol</w:t>
      </w:r>
      <w:r w:rsidR="008C3FFA">
        <w:rPr>
          <w:rFonts w:asciiTheme="minorHAnsi" w:hAnsiTheme="minorHAnsi" w:cstheme="minorHAnsi"/>
          <w:sz w:val="26"/>
          <w:szCs w:val="26"/>
        </w:rPr>
        <w:t xml:space="preserve"> Sol, Sol, Ré, Sol Sol, Ré/Sol </w:t>
      </w:r>
    </w:p>
    <w:p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>Accords : Sol, Sol, Do, Sol Sol, Do, Ré, Sol, Ré, Sol, Ré, Sol, Ré, Sol, Ré/sol</w:t>
      </w:r>
      <w:r w:rsidR="008C3FFA">
        <w:rPr>
          <w:rFonts w:asciiTheme="minorHAnsi" w:hAnsiTheme="minorHAnsi" w:cstheme="minorHAnsi"/>
          <w:sz w:val="26"/>
          <w:szCs w:val="26"/>
        </w:rPr>
        <w:t xml:space="preserve"> </w:t>
      </w:r>
      <w:bookmarkStart w:id="0" w:name="_GoBack"/>
      <w:bookmarkEnd w:id="0"/>
    </w:p>
    <w:p w:rsidR="006C5856" w:rsidRPr="008D5497" w:rsidRDefault="006C5856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:rsidR="00485DA9" w:rsidRPr="008D5497" w:rsidRDefault="00C4136C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  <w:highlight w:val="yellow"/>
        </w:rPr>
        <w:t xml:space="preserve">Salut </w:t>
      </w:r>
      <w:r w:rsidRPr="008D5497">
        <w:rPr>
          <w:rFonts w:asciiTheme="minorHAnsi" w:hAnsiTheme="minorHAnsi" w:cstheme="minorHAnsi"/>
          <w:sz w:val="26"/>
          <w:szCs w:val="26"/>
          <w:highlight w:val="yellow"/>
        </w:rPr>
        <w:t>des tarafous</w:t>
      </w:r>
      <w:r w:rsidRPr="008D5497">
        <w:rPr>
          <w:rFonts w:asciiTheme="minorHAnsi" w:hAnsiTheme="minorHAnsi" w:cstheme="minorHAnsi"/>
          <w:sz w:val="26"/>
          <w:szCs w:val="26"/>
        </w:rPr>
        <w:t xml:space="preserve"> </w:t>
      </w:r>
    </w:p>
    <w:p w:rsidR="00485DA9" w:rsidRPr="008D5497" w:rsidRDefault="00C4136C" w:rsidP="00711C9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8D5497">
        <w:rPr>
          <w:rFonts w:asciiTheme="minorHAnsi" w:hAnsiTheme="minorHAnsi" w:cstheme="minorHAnsi"/>
          <w:sz w:val="26"/>
          <w:szCs w:val="26"/>
        </w:rPr>
        <w:t xml:space="preserve">        </w:t>
      </w:r>
    </w:p>
    <w:sectPr w:rsidR="00485DA9" w:rsidRPr="008D549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6C" w:rsidRDefault="00C4136C">
      <w:pPr>
        <w:rPr>
          <w:rFonts w:hint="eastAsia"/>
        </w:rPr>
      </w:pPr>
      <w:r>
        <w:separator/>
      </w:r>
    </w:p>
  </w:endnote>
  <w:endnote w:type="continuationSeparator" w:id="0">
    <w:p w:rsidR="00C4136C" w:rsidRDefault="00C413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6C" w:rsidRDefault="00C413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4136C" w:rsidRDefault="00C4136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0E"/>
    <w:multiLevelType w:val="hybridMultilevel"/>
    <w:tmpl w:val="BBD45D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23DEA"/>
    <w:multiLevelType w:val="hybridMultilevel"/>
    <w:tmpl w:val="3C62D4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7940"/>
    <w:multiLevelType w:val="hybridMultilevel"/>
    <w:tmpl w:val="BBD45D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524B1A"/>
    <w:multiLevelType w:val="hybridMultilevel"/>
    <w:tmpl w:val="49140E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A1BF3"/>
    <w:multiLevelType w:val="hybridMultilevel"/>
    <w:tmpl w:val="BBD45D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9C2886"/>
    <w:multiLevelType w:val="hybridMultilevel"/>
    <w:tmpl w:val="BBD45D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A4C34"/>
    <w:multiLevelType w:val="hybridMultilevel"/>
    <w:tmpl w:val="DF2A0A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B1335"/>
    <w:multiLevelType w:val="hybridMultilevel"/>
    <w:tmpl w:val="0C46243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41590C"/>
    <w:multiLevelType w:val="hybridMultilevel"/>
    <w:tmpl w:val="E432E0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B40EB"/>
    <w:multiLevelType w:val="hybridMultilevel"/>
    <w:tmpl w:val="409C08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70135"/>
    <w:multiLevelType w:val="multilevel"/>
    <w:tmpl w:val="036A7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0477A"/>
    <w:multiLevelType w:val="hybridMultilevel"/>
    <w:tmpl w:val="008C73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97F99"/>
    <w:multiLevelType w:val="hybridMultilevel"/>
    <w:tmpl w:val="226AA9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30932"/>
    <w:multiLevelType w:val="hybridMultilevel"/>
    <w:tmpl w:val="0C46243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85DA9"/>
    <w:rsid w:val="000C01A8"/>
    <w:rsid w:val="000F111D"/>
    <w:rsid w:val="00211949"/>
    <w:rsid w:val="002A29B6"/>
    <w:rsid w:val="003668AE"/>
    <w:rsid w:val="003D730F"/>
    <w:rsid w:val="00485DA9"/>
    <w:rsid w:val="005026AC"/>
    <w:rsid w:val="00517701"/>
    <w:rsid w:val="00577650"/>
    <w:rsid w:val="0064008E"/>
    <w:rsid w:val="00650197"/>
    <w:rsid w:val="006A7433"/>
    <w:rsid w:val="006C5856"/>
    <w:rsid w:val="00711713"/>
    <w:rsid w:val="00711C99"/>
    <w:rsid w:val="007F2AB0"/>
    <w:rsid w:val="008473D8"/>
    <w:rsid w:val="008C3FFA"/>
    <w:rsid w:val="008D5497"/>
    <w:rsid w:val="00A14516"/>
    <w:rsid w:val="00A75552"/>
    <w:rsid w:val="00C4136C"/>
    <w:rsid w:val="00C77C90"/>
    <w:rsid w:val="00D13A42"/>
    <w:rsid w:val="00DB3D76"/>
    <w:rsid w:val="00F32625"/>
    <w:rsid w:val="00F9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DE4E"/>
  <w15:docId w15:val="{3E0CB02A-F4AF-4AF3-B50A-7BC06062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8EB1C-AE5F-405A-BFE2-E3410CFF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 BIENAIME</dc:creator>
  <cp:lastModifiedBy>LAURE BIENAIME</cp:lastModifiedBy>
  <cp:revision>2</cp:revision>
  <cp:lastPrinted>2024-02-27T18:01:00Z</cp:lastPrinted>
  <dcterms:created xsi:type="dcterms:W3CDTF">2024-03-02T10:06:00Z</dcterms:created>
  <dcterms:modified xsi:type="dcterms:W3CDTF">2024-03-02T10:06:00Z</dcterms:modified>
</cp:coreProperties>
</file>